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E4497E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E4497E" w:rsidRPr="00E4497E">
        <w:rPr>
          <w:rStyle w:val="a9"/>
        </w:rPr>
        <w:t>Акционерное общество «Садово-парковое предприятие «Колпинское»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E4497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3118" w:type="dxa"/>
            <w:vAlign w:val="center"/>
          </w:tcPr>
          <w:p w:rsidR="00AF1EDF" w:rsidRPr="00F06873" w:rsidRDefault="00E4497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63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E4497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3118" w:type="dxa"/>
            <w:vAlign w:val="center"/>
          </w:tcPr>
          <w:p w:rsidR="00AF1EDF" w:rsidRPr="00F06873" w:rsidRDefault="00E4497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63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E4497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118" w:type="dxa"/>
            <w:vAlign w:val="center"/>
          </w:tcPr>
          <w:p w:rsidR="00AF1EDF" w:rsidRPr="00F06873" w:rsidRDefault="00E4497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E4497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4497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E4497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E4497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4497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>пряже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ность труд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Pr="00F06873" w:rsidRDefault="00E4497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b/>
                <w:sz w:val="18"/>
                <w:szCs w:val="18"/>
              </w:rPr>
            </w:pPr>
            <w:r w:rsidRPr="00E4497E">
              <w:rPr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Pr="00F06873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общественностью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Pr="00F06873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b/>
                <w:sz w:val="18"/>
                <w:szCs w:val="18"/>
              </w:rPr>
            </w:pPr>
            <w:r w:rsidRPr="00E4497E">
              <w:rPr>
                <w:b/>
                <w:sz w:val="18"/>
                <w:szCs w:val="18"/>
              </w:rPr>
              <w:t xml:space="preserve">Механизация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b/>
                <w:sz w:val="18"/>
                <w:szCs w:val="18"/>
              </w:rPr>
            </w:pPr>
            <w:r w:rsidRPr="00E4497E">
              <w:rPr>
                <w:b/>
                <w:sz w:val="18"/>
                <w:szCs w:val="18"/>
              </w:rPr>
              <w:t xml:space="preserve">Участок содержания и ремонта зеленых насаждений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садово-паркового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124А (123А)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садово-паркового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b/>
                <w:sz w:val="18"/>
                <w:szCs w:val="18"/>
              </w:rPr>
            </w:pPr>
            <w:r w:rsidRPr="00E4497E">
              <w:rPr>
                <w:b/>
                <w:sz w:val="18"/>
                <w:szCs w:val="18"/>
              </w:rPr>
              <w:t>УСиРЗН участок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зеленого хозяйства 3 разряд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126А (125А)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b/>
                <w:sz w:val="18"/>
                <w:szCs w:val="18"/>
              </w:rPr>
            </w:pPr>
            <w:r w:rsidRPr="00E4497E">
              <w:rPr>
                <w:b/>
                <w:sz w:val="18"/>
                <w:szCs w:val="18"/>
              </w:rPr>
              <w:t>УСиРЗН участок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130А (129А)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b/>
                <w:sz w:val="18"/>
                <w:szCs w:val="18"/>
              </w:rPr>
            </w:pPr>
            <w:r w:rsidRPr="00E4497E">
              <w:rPr>
                <w:b/>
                <w:sz w:val="18"/>
                <w:szCs w:val="18"/>
              </w:rPr>
              <w:t>УСиРЗН участок №3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133А (132А)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134А (132А)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135А (132А)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136А (132А)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b/>
                <w:sz w:val="18"/>
                <w:szCs w:val="18"/>
              </w:rPr>
            </w:pPr>
            <w:r w:rsidRPr="00E4497E">
              <w:rPr>
                <w:b/>
                <w:sz w:val="18"/>
                <w:szCs w:val="18"/>
              </w:rPr>
              <w:t>УСиРЗН участок №4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зеленого хозяйства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141А (140А)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b/>
                <w:sz w:val="18"/>
                <w:szCs w:val="18"/>
              </w:rPr>
            </w:pPr>
            <w:r w:rsidRPr="00E4497E">
              <w:rPr>
                <w:b/>
                <w:sz w:val="18"/>
                <w:szCs w:val="18"/>
              </w:rPr>
              <w:t xml:space="preserve">Административно - хозяйственный участок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497E" w:rsidRPr="00F06873" w:rsidTr="004654AF">
        <w:tc>
          <w:tcPr>
            <w:tcW w:w="959" w:type="dxa"/>
            <w:shd w:val="clear" w:color="auto" w:fill="auto"/>
            <w:vAlign w:val="center"/>
          </w:tcPr>
          <w:p w:rsid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497E" w:rsidRPr="00E4497E" w:rsidRDefault="00E4497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административно-хозяйственного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497E" w:rsidRDefault="00E4497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E4497E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4497E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4497E" w:rsidP="009D6532">
            <w:pPr>
              <w:pStyle w:val="aa"/>
            </w:pPr>
            <w:r>
              <w:t>Кадикова Ирина Евгеньевна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4497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E449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4497E" w:rsidP="009D6532">
            <w:pPr>
              <w:pStyle w:val="aa"/>
            </w:pPr>
            <w:r>
              <w:t>Главный механик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4497E" w:rsidP="009D6532">
            <w:pPr>
              <w:pStyle w:val="aa"/>
            </w:pPr>
            <w:r>
              <w:t>Коренев Николай Анатольевич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E449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4497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4497E" w:rsidRPr="00E4497E" w:rsidTr="00E449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70BA" w:rsidRDefault="00E4497E" w:rsidP="009D6532">
            <w:pPr>
              <w:pStyle w:val="aa"/>
            </w:pPr>
            <w:r>
              <w:t xml:space="preserve">Начальник участка содержания </w:t>
            </w:r>
          </w:p>
          <w:p w:rsidR="00E4497E" w:rsidRPr="00E4497E" w:rsidRDefault="00E4497E" w:rsidP="009D6532">
            <w:pPr>
              <w:pStyle w:val="aa"/>
            </w:pPr>
            <w:bookmarkStart w:id="11" w:name="_GoBack"/>
            <w:bookmarkEnd w:id="11"/>
            <w:r>
              <w:t>и ремонта зеленых насаждений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  <w:r>
              <w:t>Соколов Иван Олегович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</w:tr>
      <w:tr w:rsidR="00E4497E" w:rsidRPr="00E4497E" w:rsidTr="00E449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(дата)</w:t>
            </w:r>
          </w:p>
        </w:tc>
      </w:tr>
      <w:tr w:rsidR="00E4497E" w:rsidRPr="00E4497E" w:rsidTr="00E449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  <w:r>
              <w:t>Заведующий складским хозяйством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  <w:r>
              <w:t>Васильева Лариса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</w:tr>
      <w:tr w:rsidR="00E4497E" w:rsidRPr="00E4497E" w:rsidTr="00E449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(дата)</w:t>
            </w:r>
          </w:p>
        </w:tc>
      </w:tr>
      <w:tr w:rsidR="00E4497E" w:rsidRPr="00E4497E" w:rsidTr="00E449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  <w:r>
              <w:t>Панфилова Ульяна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97E" w:rsidRPr="00E4497E" w:rsidRDefault="00E4497E" w:rsidP="009D6532">
            <w:pPr>
              <w:pStyle w:val="aa"/>
            </w:pPr>
          </w:p>
        </w:tc>
      </w:tr>
      <w:tr w:rsidR="00E4497E" w:rsidRPr="00E4497E" w:rsidTr="00E4497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4497E" w:rsidRPr="00E4497E" w:rsidRDefault="00E4497E" w:rsidP="009D6532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E4497E" w:rsidTr="00E4497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4497E" w:rsidRDefault="00E4497E" w:rsidP="002743B5">
            <w:pPr>
              <w:pStyle w:val="aa"/>
            </w:pPr>
            <w:r w:rsidRPr="00E4497E">
              <w:t>5896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4497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4497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4497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4497E" w:rsidRDefault="00E4497E" w:rsidP="002743B5">
            <w:pPr>
              <w:pStyle w:val="aa"/>
            </w:pPr>
            <w:r w:rsidRPr="00E4497E">
              <w:t>Курилова Алена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4497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4497E" w:rsidRDefault="002743B5" w:rsidP="002743B5">
            <w:pPr>
              <w:pStyle w:val="aa"/>
            </w:pPr>
          </w:p>
        </w:tc>
      </w:tr>
      <w:tr w:rsidR="002743B5" w:rsidRPr="00E4497E" w:rsidTr="00E4497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E4497E" w:rsidRDefault="00E4497E" w:rsidP="002743B5">
            <w:pPr>
              <w:pStyle w:val="aa"/>
              <w:rPr>
                <w:b/>
                <w:vertAlign w:val="superscript"/>
              </w:rPr>
            </w:pPr>
            <w:r w:rsidRPr="00E4497E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E4497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E4497E" w:rsidRDefault="00E4497E" w:rsidP="002743B5">
            <w:pPr>
              <w:pStyle w:val="aa"/>
              <w:rPr>
                <w:b/>
                <w:vertAlign w:val="superscript"/>
              </w:rPr>
            </w:pPr>
            <w:r w:rsidRPr="00E4497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E4497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E4497E" w:rsidRDefault="00E4497E" w:rsidP="002743B5">
            <w:pPr>
              <w:pStyle w:val="aa"/>
              <w:rPr>
                <w:b/>
                <w:vertAlign w:val="superscript"/>
              </w:rPr>
            </w:pPr>
            <w:r w:rsidRPr="00E4497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E4497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E4497E" w:rsidRDefault="00E4497E" w:rsidP="002743B5">
            <w:pPr>
              <w:pStyle w:val="aa"/>
              <w:rPr>
                <w:vertAlign w:val="superscript"/>
              </w:rPr>
            </w:pPr>
            <w:r w:rsidRPr="00E4497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989" w:rsidRDefault="00574989" w:rsidP="00E4497E">
      <w:r>
        <w:separator/>
      </w:r>
    </w:p>
  </w:endnote>
  <w:endnote w:type="continuationSeparator" w:id="0">
    <w:p w:rsidR="00574989" w:rsidRDefault="00574989" w:rsidP="00E4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989" w:rsidRDefault="00574989" w:rsidP="00E4497E">
      <w:r>
        <w:separator/>
      </w:r>
    </w:p>
  </w:footnote>
  <w:footnote w:type="continuationSeparator" w:id="0">
    <w:p w:rsidR="00574989" w:rsidRDefault="00574989" w:rsidP="00E44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192102, г. Санкт-Петербург, ул. Фучика, д. 4, литер А, 11Н, помещение 18, 3Н, помещение 49, 50"/>
    <w:docVar w:name="att_org_dop" w:val="Отсутствует"/>
    <w:docVar w:name="att_org_email" w:val="mail@rzot.ru"/>
    <w:docVar w:name="att_org_name" w:val="Автономная некоммерческая организация дополнительного профессионального образования &quot;Северо-Западный Региональный Центр Охраны Труда&quot;"/>
    <w:docVar w:name="att_org_reg_date" w:val="11.03.2015"/>
    <w:docVar w:name="att_org_reg_num" w:val="11"/>
    <w:docVar w:name="boss_fio" w:val="Головяшкин Константин Владимирович"/>
    <w:docVar w:name="ceh_info" w:val="Акционерное общество «Садово-парковое предприятие «Колпинское»"/>
    <w:docVar w:name="doc_name" w:val="Документ6"/>
    <w:docVar w:name="doc_type" w:val="5"/>
    <w:docVar w:name="fill_date" w:val="       "/>
    <w:docVar w:name="org_guid" w:val="8ADA176BB5EE44DD85E466272947ADB3"/>
    <w:docVar w:name="org_id" w:val="1"/>
    <w:docVar w:name="org_name" w:val="     "/>
    <w:docVar w:name="pers_guids" w:val="4F5A5E564DD142318406F2177665EE63@136-172-536 50"/>
    <w:docVar w:name="pers_snils" w:val="4F5A5E564DD142318406F2177665EE63@136-172-536 50"/>
    <w:docVar w:name="podr_id" w:val="org_1"/>
    <w:docVar w:name="pred_dolg" w:val="Главный инженер"/>
    <w:docVar w:name="pred_fio" w:val="Кадикова Ирина Евгеньевна"/>
    <w:docVar w:name="prikaz_sout" w:val="817"/>
    <w:docVar w:name="rbtd_adr" w:val="     "/>
    <w:docVar w:name="rbtd_name" w:val="Акционерное общество «Садово-парковое предприятие «Колпинское»"/>
    <w:docVar w:name="step_test" w:val="6"/>
    <w:docVar w:name="sv_docs" w:val="1"/>
  </w:docVars>
  <w:rsids>
    <w:rsidRoot w:val="00E4497E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74989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570BA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497E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FC0B8-26F9-4284-B1BE-BF8B8748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449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4497E"/>
    <w:rPr>
      <w:sz w:val="24"/>
    </w:rPr>
  </w:style>
  <w:style w:type="paragraph" w:styleId="ad">
    <w:name w:val="footer"/>
    <w:basedOn w:val="a"/>
    <w:link w:val="ae"/>
    <w:rsid w:val="00E449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449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Курилова Алена Николаевна</dc:creator>
  <cp:keywords/>
  <dc:description/>
  <cp:lastModifiedBy>Курилова Алена Николаевна</cp:lastModifiedBy>
  <cp:revision>2</cp:revision>
  <dcterms:created xsi:type="dcterms:W3CDTF">2026-06-24T06:09:00Z</dcterms:created>
  <dcterms:modified xsi:type="dcterms:W3CDTF">2026-06-24T06:10:00Z</dcterms:modified>
</cp:coreProperties>
</file>